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84471" w14:textId="1C0A733D" w:rsidR="00F65350" w:rsidRDefault="00973E45" w:rsidP="00F65350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3D354F">
        <w:rPr>
          <w:rFonts w:ascii="Arial" w:hAnsi="Arial" w:cs="Arial"/>
          <w:b/>
        </w:rPr>
        <w:t>Allegato 1</w:t>
      </w:r>
      <w:r w:rsidR="001B503C" w:rsidRPr="003D354F">
        <w:rPr>
          <w:rFonts w:ascii="Arial" w:hAnsi="Arial" w:cs="Arial"/>
          <w:b/>
        </w:rPr>
        <w:t xml:space="preserve"> istanza di partecipazione</w:t>
      </w:r>
      <w:r w:rsidR="00595C92">
        <w:rPr>
          <w:rFonts w:ascii="Arial" w:hAnsi="Arial" w:cs="Arial"/>
          <w:b/>
        </w:rPr>
        <w:t xml:space="preserve"> PROGETTO </w:t>
      </w:r>
      <w:r w:rsidR="007C5285">
        <w:rPr>
          <w:rFonts w:ascii="Arial" w:hAnsi="Arial" w:cs="Arial"/>
          <w:b/>
        </w:rPr>
        <w:t>PON</w:t>
      </w:r>
      <w:bookmarkStart w:id="0" w:name="OLE_LINK10"/>
      <w:bookmarkStart w:id="1" w:name="OLE_LINK11"/>
      <w:bookmarkStart w:id="2" w:name="OLE_LINK12"/>
      <w:r w:rsidR="00F65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ALTERNANZA SCUOLA LAVORO</w:t>
      </w:r>
      <w:r w:rsidR="00F65350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 </w:t>
      </w:r>
      <w:bookmarkStart w:id="3" w:name="_Hlk71622973"/>
      <w:r w:rsidR="00F65350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“</w:t>
      </w:r>
      <w:r w:rsidR="00F65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WORK BASED LEARNING EXPERIENCE</w:t>
      </w:r>
      <w:r w:rsidR="008D45FB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II ASL</w:t>
      </w:r>
      <w:r w:rsidR="00F65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” CODICE 10.6.6A-FSEPON-CL-201</w:t>
      </w:r>
      <w:bookmarkEnd w:id="0"/>
      <w:bookmarkEnd w:id="1"/>
      <w:bookmarkEnd w:id="2"/>
      <w:r w:rsidR="00FD1384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9</w:t>
      </w:r>
      <w:r w:rsidR="00F65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-</w:t>
      </w:r>
      <w:r w:rsidR="00FD1384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37</w:t>
      </w:r>
    </w:p>
    <w:bookmarkEnd w:id="3"/>
    <w:p w14:paraId="74367DF6" w14:textId="698B2A65" w:rsidR="008D45FB" w:rsidRDefault="00F65350" w:rsidP="008D45FB">
      <w:pPr>
        <w:pStyle w:val="Corpotesto"/>
        <w:ind w:right="49"/>
        <w:jc w:val="both"/>
        <w:rPr>
          <w:rFonts w:ascii="Times" w:hAnsi="Times" w:cs="Times"/>
          <w:b/>
          <w:bCs/>
          <w:i/>
          <w:iCs/>
          <w:sz w:val="24"/>
          <w:szCs w:val="24"/>
          <w:lang w:eastAsia="it-IT"/>
        </w:rPr>
      </w:pPr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CUP</w:t>
      </w:r>
      <w:r w:rsidR="008D45FB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:</w:t>
      </w:r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</w:t>
      </w:r>
      <w:r w:rsidR="008D45FB" w:rsidRPr="008D45FB"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>G29G18000260007</w:t>
      </w:r>
      <w:r w:rsidR="008D45FB" w:rsidRPr="008D45FB"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ab/>
      </w:r>
    </w:p>
    <w:p w14:paraId="30682FD1" w14:textId="74978782" w:rsidR="008D5B8D" w:rsidRPr="00715896" w:rsidRDefault="008D5B8D" w:rsidP="008D45FB">
      <w:pPr>
        <w:pStyle w:val="Corpotesto"/>
        <w:ind w:right="49"/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AL DIRIGENTE SCOLASTICO</w:t>
      </w:r>
    </w:p>
    <w:p w14:paraId="27FF3121" w14:textId="77777777"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 xml:space="preserve">del </w:t>
      </w:r>
      <w:r w:rsidRPr="00715896">
        <w:rPr>
          <w:rFonts w:ascii="Arial" w:hAnsi="Arial" w:cs="Arial"/>
          <w:b/>
          <w:bCs/>
          <w:color w:val="000000"/>
          <w:highlight w:val="lightGray"/>
        </w:rPr>
        <w:t>IIS IPSIA-ITI ACRI (CS)</w:t>
      </w:r>
    </w:p>
    <w:p w14:paraId="2C8DE713" w14:textId="77777777" w:rsidR="008D45FB" w:rsidRDefault="008D5B8D" w:rsidP="00DD5456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DI PARTECIPAZIONE PER LA SELEZIONE </w:t>
      </w:r>
      <w:r w:rsidR="00A6345A">
        <w:rPr>
          <w:rFonts w:ascii="Arial" w:hAnsi="Arial" w:cs="Arial"/>
          <w:b/>
          <w:bCs/>
        </w:rPr>
        <w:t xml:space="preserve">INTERNA </w:t>
      </w:r>
      <w:r w:rsidRPr="003D354F">
        <w:rPr>
          <w:rFonts w:ascii="Arial" w:hAnsi="Arial" w:cs="Arial"/>
          <w:b/>
          <w:bCs/>
        </w:rPr>
        <w:t xml:space="preserve">DI </w:t>
      </w:r>
      <w:r w:rsidR="00E204D3">
        <w:rPr>
          <w:rFonts w:ascii="Arial" w:hAnsi="Arial" w:cs="Arial"/>
          <w:b/>
          <w:bCs/>
        </w:rPr>
        <w:t>FIGURA DI SUPPORTO</w:t>
      </w:r>
      <w:r w:rsidR="00FE2272">
        <w:rPr>
          <w:rFonts w:ascii="Arial" w:hAnsi="Arial" w:cs="Arial"/>
          <w:b/>
          <w:bCs/>
        </w:rPr>
        <w:t xml:space="preserve"> </w:t>
      </w:r>
      <w:r w:rsidR="00F65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ALTERNANZA SCUOLA LAVORO</w:t>
      </w:r>
      <w:r w:rsidR="00F65350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</w:t>
      </w:r>
      <w:r w:rsidR="008D45FB" w:rsidRPr="008D45FB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“WORK BASED LEARNING EXPERIENCE II ASL” CODICE 10.6.6A-FSEPON-CL-2019-37</w:t>
      </w:r>
    </w:p>
    <w:p w14:paraId="70C040A9" w14:textId="7E08A424" w:rsidR="009C3B41" w:rsidRDefault="009C3B41" w:rsidP="00DD5456">
      <w:pPr>
        <w:pStyle w:val="Corpotesto"/>
        <w:ind w:right="49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MODULO:</w:t>
      </w:r>
    </w:p>
    <w:p w14:paraId="1A7D9087" w14:textId="739B8412" w:rsidR="00F65350" w:rsidRDefault="009C3B41" w:rsidP="00F65350">
      <w:pPr>
        <w:pStyle w:val="Corpotesto"/>
        <w:ind w:right="49"/>
        <w:jc w:val="both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 w:rsidR="00F65350">
        <w:t>Orientamento al mondo del lavoro e Work-based</w:t>
      </w:r>
      <w:r w:rsidR="008D45FB">
        <w:t xml:space="preserve"> </w:t>
      </w:r>
      <w:r w:rsidR="00F65350">
        <w:t xml:space="preserve">learning </w:t>
      </w:r>
      <w:r w:rsidR="008D45FB">
        <w:t xml:space="preserve">II asl </w:t>
      </w:r>
      <w:r w:rsidR="00F65350">
        <w:t>con reti di strutture ospitanti</w:t>
      </w:r>
    </w:p>
    <w:p w14:paraId="5E1E4BB4" w14:textId="5D4A6524" w:rsidR="000A4758" w:rsidRDefault="000A4758" w:rsidP="00F65350">
      <w:pPr>
        <w:pStyle w:val="Corpotesto"/>
        <w:ind w:right="49"/>
        <w:jc w:val="both"/>
        <w:rPr>
          <w:rFonts w:ascii="Corbel" w:hAnsi="Corbel" w:cs="Corbel"/>
          <w:spacing w:val="-1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 w:rsidR="00F65350">
        <w:t>Orientamento al mondo del lavoro e Work-based</w:t>
      </w:r>
      <w:r w:rsidR="008D45FB">
        <w:t xml:space="preserve"> </w:t>
      </w:r>
      <w:r w:rsidR="00F65350">
        <w:t xml:space="preserve">learning </w:t>
      </w:r>
      <w:r w:rsidR="008D45FB">
        <w:t xml:space="preserve">II asl </w:t>
      </w:r>
      <w:r w:rsidR="00F65350">
        <w:t>in filiera</w:t>
      </w:r>
    </w:p>
    <w:p w14:paraId="4B4B2F3A" w14:textId="77777777" w:rsidR="000A4758" w:rsidRDefault="000A4758" w:rsidP="000A4758">
      <w:pPr>
        <w:pStyle w:val="TableParagraph"/>
        <w:kinsoku w:val="0"/>
        <w:overflowPunct w:val="0"/>
        <w:spacing w:line="292" w:lineRule="exact"/>
        <w:ind w:left="61"/>
        <w:rPr>
          <w:rFonts w:ascii="Corbel" w:hAnsi="Corbel" w:cs="Corbel"/>
          <w:spacing w:val="-1"/>
        </w:rPr>
      </w:pPr>
    </w:p>
    <w:p w14:paraId="1E5FA10F" w14:textId="439AFD3C" w:rsidR="000A4758" w:rsidRPr="00F65350" w:rsidRDefault="000A4758" w:rsidP="00F65350">
      <w:pPr>
        <w:pStyle w:val="TableParagraph"/>
        <w:kinsoku w:val="0"/>
        <w:overflowPunct w:val="0"/>
        <w:spacing w:line="292" w:lineRule="exact"/>
        <w:ind w:left="61"/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 w:rsidR="00F65350">
        <w:t>Orientamento al mondo del lavoro e Work-based</w:t>
      </w:r>
      <w:r w:rsidR="008D45FB">
        <w:t xml:space="preserve"> </w:t>
      </w:r>
      <w:r w:rsidR="00F65350">
        <w:t>learning</w:t>
      </w:r>
      <w:r w:rsidR="008D45FB">
        <w:t xml:space="preserve"> II asl</w:t>
      </w:r>
      <w:r w:rsidR="00F65350">
        <w:t xml:space="preserve"> in ambito interregionale</w:t>
      </w:r>
    </w:p>
    <w:p w14:paraId="55B27FE2" w14:textId="77777777" w:rsidR="00C765FC" w:rsidRDefault="00C765FC" w:rsidP="00595C92">
      <w:pPr>
        <w:spacing w:after="0"/>
        <w:jc w:val="both"/>
        <w:rPr>
          <w:rFonts w:ascii="Arial" w:hAnsi="Arial" w:cs="Arial"/>
        </w:rPr>
      </w:pPr>
    </w:p>
    <w:p w14:paraId="3BE0ED39" w14:textId="77777777"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7F90ADBA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EF981A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04F04E6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1FD3BC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AEB4A7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F95674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1A85F7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363537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486B48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EC8A23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05006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4ECA3F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55B17F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2B267E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14892E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837C80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F00E1C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FE1413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C65C06A" w14:textId="77777777"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7F12E5DA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693887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14:paraId="34E7DF2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E67C5E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E205C1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A793C5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80C9D9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70758D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FE9056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981289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AFE2EF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45BE5D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48C259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F8BFC1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851A73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F89963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C53B72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2A56B5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308DDD3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478A9B10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5632A46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14:paraId="6FDA829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CD2013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F85E47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E9A6D4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55EA0D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A4D61D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5AEAFF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9A0BE0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6A676E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B2C080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33DEB4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9772B9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BCF962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5BEF66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A00CBA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B90A80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B6B8716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18BC6374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72A1B6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14:paraId="056A120B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142D862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0C73FDC6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58DB440F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ECED6F4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101930E0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3174B9F2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60E5812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F559E9A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2B261A6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3058DFC4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D4076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EDC0A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C3810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F7BC7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0E400AAC" w14:textId="77777777"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1F2235A0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9E61E6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1C2A59C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FC2C56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E1C4E1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EECDFB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04F1FA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67E687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A798CE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41FF35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8C7B7C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0E1752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459282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B66FE3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9347DB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DC6E22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1DF508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E6FED19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14:paraId="4AF210D3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26E7DE3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2844502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FC2B04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37C57DA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57591070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44320F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14:paraId="6E53496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C334FA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782A64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A320D5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D36C61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95ACB2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B31879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62B8A9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F6FA6E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963D29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593253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9070BD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E5E09A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8A6124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618253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ED887E2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14:paraId="728DE413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23E1B1D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247106B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F1B3A0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8739C52" w14:textId="77777777"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4C865100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640D38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4FFF9E6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C6DF19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0DA5C4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413575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50A003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BB6270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603049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CD4DE2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D5BD70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7545B3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A3B3D1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DA48B5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1C81F0C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14:paraId="3FFEE54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0AE863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260F43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7DE5779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14:paraId="19204B0D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7CE9B1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14:paraId="1C1FBA6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83F22D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927692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7F9734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7C8458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6EBE0A2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467FE605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2154F1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14:paraId="2687ED9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7B2713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3AEA0D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D5CA7E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6A310C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8C8834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F612FD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E74CD9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1FF806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1ECEC5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934B7E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3A82423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76ED5942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47F0FC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lastRenderedPageBreak/>
              <w:t>E-MAIL</w:t>
            </w:r>
          </w:p>
        </w:tc>
        <w:tc>
          <w:tcPr>
            <w:tcW w:w="480" w:type="dxa"/>
            <w:vAlign w:val="center"/>
          </w:tcPr>
          <w:p w14:paraId="298D46E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BE6885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609BC8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E91C2E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8F0206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F1786F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4A1045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02FBB4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2310FA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F333B1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B6F842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02DA3F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1F8CFE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14C336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35CA28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3D4D49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A862B19" w14:textId="77777777" w:rsidR="00A6345A" w:rsidRDefault="00A6345A" w:rsidP="008D0ABA">
      <w:pPr>
        <w:spacing w:line="360" w:lineRule="auto"/>
        <w:jc w:val="both"/>
        <w:rPr>
          <w:rFonts w:ascii="Arial" w:hAnsi="Arial" w:cs="Arial"/>
        </w:rPr>
      </w:pPr>
    </w:p>
    <w:p w14:paraId="583003C5" w14:textId="77777777"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14:paraId="450D846B" w14:textId="77777777"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14:paraId="329DCD45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14:paraId="6AD8A615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14:paraId="1468618D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037323AF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14:paraId="732CB2A8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14:paraId="14CEDF2E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</w:p>
    <w:p w14:paraId="5F549CD5" w14:textId="77777777" w:rsidR="00A529DA" w:rsidRDefault="00A529DA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14:paraId="4C118F44" w14:textId="77777777" w:rsidR="00B1383D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 w:rsidR="00A529DA">
        <w:rPr>
          <w:rFonts w:ascii="Arial" w:hAnsi="Arial" w:cs="Arial"/>
        </w:rPr>
        <w:t>are i percorsi formativi scelti.</w:t>
      </w:r>
    </w:p>
    <w:p w14:paraId="58B1EF28" w14:textId="77777777" w:rsidR="00586BB4" w:rsidRDefault="00586BB4" w:rsidP="00E87017">
      <w:pPr>
        <w:spacing w:after="0" w:line="240" w:lineRule="auto"/>
        <w:jc w:val="both"/>
        <w:rPr>
          <w:rFonts w:ascii="Arial" w:hAnsi="Arial" w:cs="Arial"/>
          <w:b/>
        </w:rPr>
      </w:pPr>
    </w:p>
    <w:p w14:paraId="3D30A800" w14:textId="77777777" w:rsidR="00E87017" w:rsidRPr="00846B0A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14:paraId="0EA9D302" w14:textId="77777777" w:rsidR="00E87017" w:rsidRPr="00FA4492" w:rsidRDefault="00E87017" w:rsidP="00FA4492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14:paraId="2410A063" w14:textId="77777777" w:rsidR="00E87017" w:rsidRDefault="00E87017" w:rsidP="007C52F4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2CE5B355" w14:textId="77777777" w:rsidR="00E87017" w:rsidRPr="00E87017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14:paraId="031D94A8" w14:textId="77777777"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14:paraId="20DC9D2B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14:paraId="4A862D93" w14:textId="77777777" w:rsidR="00B1383D" w:rsidRPr="003D354F" w:rsidRDefault="00B1383D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2-Tabella di autovalutazione. </w:t>
      </w:r>
    </w:p>
    <w:p w14:paraId="188F3EAA" w14:textId="77777777" w:rsidR="00A93CBD" w:rsidRPr="00A529DA" w:rsidRDefault="00A93CBD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14:paraId="4A63C691" w14:textId="77777777" w:rsidR="00B9387B" w:rsidRPr="003D354F" w:rsidRDefault="00B9387B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>di conoscere e saper usare la piattaforma on line “Gestione Programmazione Unitaria - GPU”</w:t>
      </w:r>
    </w:p>
    <w:p w14:paraId="70C5751A" w14:textId="77777777" w:rsidR="00A93CBD" w:rsidRPr="003D354F" w:rsidRDefault="00A93CB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14:paraId="622A4AC6" w14:textId="77777777"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>
        <w:rPr>
          <w:rFonts w:ascii="Arial" w:hAnsi="Arial" w:cs="Arial"/>
        </w:rPr>
        <w:t>e lo svolgimento delle attività;</w:t>
      </w:r>
    </w:p>
    <w:p w14:paraId="0B83702A" w14:textId="77777777"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defini</w:t>
      </w:r>
      <w:r>
        <w:rPr>
          <w:rFonts w:ascii="Arial" w:hAnsi="Arial" w:cs="Arial"/>
        </w:rPr>
        <w:t>re</w:t>
      </w:r>
      <w:r w:rsidR="00A93CBD" w:rsidRPr="003D354F">
        <w:rPr>
          <w:rFonts w:ascii="Arial" w:hAnsi="Arial" w:cs="Arial"/>
        </w:rPr>
        <w:t xml:space="preserve">la programmazione didattica delle attività </w:t>
      </w:r>
      <w:r>
        <w:rPr>
          <w:rFonts w:ascii="Arial" w:hAnsi="Arial" w:cs="Arial"/>
        </w:rPr>
        <w:t>e</w:t>
      </w:r>
      <w:r w:rsidR="00A93CBD" w:rsidRPr="003D354F">
        <w:rPr>
          <w:rFonts w:ascii="Arial" w:hAnsi="Arial" w:cs="Arial"/>
        </w:rPr>
        <w:t xml:space="preserve"> dei te</w:t>
      </w:r>
      <w:r w:rsidR="00E87017">
        <w:rPr>
          <w:rFonts w:ascii="Arial" w:hAnsi="Arial" w:cs="Arial"/>
        </w:rPr>
        <w:t>st di valutazione della stessa;</w:t>
      </w:r>
    </w:p>
    <w:p w14:paraId="4C72B3C1" w14:textId="77777777"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sce</w:t>
      </w:r>
      <w:r w:rsidR="00DF7D2D">
        <w:rPr>
          <w:rFonts w:ascii="Arial" w:hAnsi="Arial" w:cs="Arial"/>
        </w:rPr>
        <w:t>gliere i</w:t>
      </w:r>
      <w:r w:rsidRPr="003D354F">
        <w:rPr>
          <w:rFonts w:ascii="Arial" w:hAnsi="Arial" w:cs="Arial"/>
        </w:rPr>
        <w:t>l materiale didattico o predisporre apposite dispense di su</w:t>
      </w:r>
      <w:r w:rsidR="00E87017">
        <w:rPr>
          <w:rFonts w:ascii="Arial" w:hAnsi="Arial" w:cs="Arial"/>
        </w:rPr>
        <w:t>pporto all’attività didattica;</w:t>
      </w:r>
    </w:p>
    <w:p w14:paraId="6766CB4D" w14:textId="77777777"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93CBD" w:rsidRPr="003D354F">
        <w:rPr>
          <w:rFonts w:ascii="Arial" w:hAnsi="Arial" w:cs="Arial"/>
        </w:rPr>
        <w:t>oncorrere, nella misura prevista dagli appositi regolamenti, alla registrazione delle informazioni riguardanti le attività svolte in aula e la valutazione delle stesse sulla piattaforma ministeriale per la gestione dei progetti</w:t>
      </w:r>
      <w:r w:rsidR="00E87017">
        <w:rPr>
          <w:rFonts w:ascii="Arial" w:hAnsi="Arial" w:cs="Arial"/>
        </w:rPr>
        <w:t>;</w:t>
      </w:r>
    </w:p>
    <w:p w14:paraId="6D924128" w14:textId="77777777"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nei Plessi dell’Istituto</w:t>
      </w:r>
      <w:r w:rsidR="00E87017">
        <w:rPr>
          <w:rFonts w:ascii="Arial" w:hAnsi="Arial" w:cs="Arial"/>
        </w:rPr>
        <w:t>;</w:t>
      </w:r>
    </w:p>
    <w:p w14:paraId="1EDA82DC" w14:textId="77777777"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 w:rsidR="0016298B">
        <w:rPr>
          <w:rFonts w:ascii="Arial" w:hAnsi="Arial" w:cs="Arial"/>
        </w:rPr>
        <w:t>.</w:t>
      </w:r>
    </w:p>
    <w:p w14:paraId="3FDAF7FB" w14:textId="77777777" w:rsidR="0016298B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14:paraId="4E682BA7" w14:textId="77777777" w:rsidR="00B1383D" w:rsidRPr="003D354F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14:paraId="0D5F8CD9" w14:textId="77777777" w:rsidR="00B1383D" w:rsidRPr="003D354F" w:rsidRDefault="0084693D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9449D2">
        <w:rPr>
          <w:rFonts w:ascii="Arial" w:hAnsi="Arial" w:cs="Arial"/>
          <w:b/>
        </w:rPr>
      </w:r>
      <w:r w:rsidR="009449D2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La propria residenza </w:t>
      </w:r>
    </w:p>
    <w:p w14:paraId="25AB18E1" w14:textId="77777777" w:rsidR="00B1383D" w:rsidRPr="003D354F" w:rsidRDefault="0084693D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9449D2">
        <w:rPr>
          <w:rFonts w:ascii="Arial" w:hAnsi="Arial" w:cs="Arial"/>
          <w:b/>
        </w:rPr>
      </w:r>
      <w:r w:rsidR="009449D2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altr</w:t>
      </w:r>
      <w:r w:rsidR="00A529DA">
        <w:rPr>
          <w:rFonts w:ascii="Arial" w:hAnsi="Arial" w:cs="Arial"/>
          <w:color w:val="000000"/>
        </w:rPr>
        <w:t>o</w:t>
      </w:r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:________________________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14:paraId="2FE6447C" w14:textId="77777777" w:rsidR="00B1383D" w:rsidRPr="003D354F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14:paraId="2FDE0D3C" w14:textId="77777777" w:rsidR="00B1383D" w:rsidRPr="00E87017" w:rsidRDefault="00B1383D" w:rsidP="00E87017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14:paraId="74AE7582" w14:textId="77777777" w:rsidR="00B1383D" w:rsidRPr="003D354F" w:rsidRDefault="00B1383D" w:rsidP="0016298B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14:paraId="63DEFDB3" w14:textId="77777777" w:rsidR="0016298B" w:rsidRPr="00715896" w:rsidRDefault="0016298B" w:rsidP="0016298B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lastRenderedPageBreak/>
        <w:t xml:space="preserve">L’Istituto </w:t>
      </w:r>
      <w:r w:rsidRPr="000C7B7B">
        <w:rPr>
          <w:rFonts w:ascii="Arial" w:hAnsi="Arial" w:cs="Arial"/>
          <w:color w:val="000000"/>
        </w:rPr>
        <w:t>IIS IPSIA-ITI ACRI (CS)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7CB7B76E" w14:textId="77777777" w:rsidR="00586BB4" w:rsidRDefault="00586BB4" w:rsidP="0016298B">
      <w:pPr>
        <w:ind w:left="360"/>
        <w:jc w:val="both"/>
        <w:rPr>
          <w:rFonts w:ascii="Arial" w:hAnsi="Arial" w:cs="Arial"/>
        </w:rPr>
      </w:pPr>
    </w:p>
    <w:p w14:paraId="2F04FD62" w14:textId="77777777" w:rsidR="0016298B" w:rsidRDefault="0016298B" w:rsidP="0016298B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14:paraId="6D796D58" w14:textId="77777777" w:rsidR="00A57090" w:rsidRPr="00B00E21" w:rsidRDefault="00A57090" w:rsidP="002507D5">
      <w:pPr>
        <w:spacing w:after="0"/>
        <w:jc w:val="both"/>
        <w:rPr>
          <w:rFonts w:ascii="Arial" w:hAnsi="Arial" w:cs="Arial"/>
        </w:rPr>
      </w:pPr>
    </w:p>
    <w:sectPr w:rsidR="00A57090" w:rsidRPr="00B00E21" w:rsidSect="007C52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9392" w14:textId="77777777" w:rsidR="009449D2" w:rsidRDefault="009449D2" w:rsidP="000A1A17">
      <w:pPr>
        <w:spacing w:after="0" w:line="240" w:lineRule="auto"/>
      </w:pPr>
      <w:r>
        <w:separator/>
      </w:r>
    </w:p>
  </w:endnote>
  <w:endnote w:type="continuationSeparator" w:id="0">
    <w:p w14:paraId="7F01DD91" w14:textId="77777777" w:rsidR="009449D2" w:rsidRDefault="009449D2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51008" w14:textId="77777777" w:rsidR="00BD74D7" w:rsidRPr="00A5155D" w:rsidRDefault="0084693D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E204D3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9F4EA" w14:textId="77777777" w:rsidR="009449D2" w:rsidRDefault="009449D2" w:rsidP="000A1A17">
      <w:pPr>
        <w:spacing w:after="0" w:line="240" w:lineRule="auto"/>
      </w:pPr>
      <w:r>
        <w:separator/>
      </w:r>
    </w:p>
  </w:footnote>
  <w:footnote w:type="continuationSeparator" w:id="0">
    <w:p w14:paraId="147FAA3C" w14:textId="77777777" w:rsidR="009449D2" w:rsidRDefault="009449D2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6575F" w14:textId="77777777" w:rsidR="00BD74D7" w:rsidRDefault="00BD74D7">
    <w:pPr>
      <w:pStyle w:val="Intestazione"/>
    </w:pPr>
  </w:p>
  <w:p w14:paraId="0C42A55E" w14:textId="77777777" w:rsidR="00BD74D7" w:rsidRDefault="00BD74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5FC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62897"/>
    <w:rsid w:val="000739CB"/>
    <w:rsid w:val="00080239"/>
    <w:rsid w:val="000A1A17"/>
    <w:rsid w:val="000A1E5D"/>
    <w:rsid w:val="000A4758"/>
    <w:rsid w:val="000B207E"/>
    <w:rsid w:val="000C7B7B"/>
    <w:rsid w:val="000D282D"/>
    <w:rsid w:val="000D6E75"/>
    <w:rsid w:val="00106F8B"/>
    <w:rsid w:val="0010757C"/>
    <w:rsid w:val="001104CF"/>
    <w:rsid w:val="0011058E"/>
    <w:rsid w:val="00134DEA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B503C"/>
    <w:rsid w:val="001C2FB4"/>
    <w:rsid w:val="001D4DA7"/>
    <w:rsid w:val="001D5295"/>
    <w:rsid w:val="001D7CA5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07D5"/>
    <w:rsid w:val="00252F88"/>
    <w:rsid w:val="00255400"/>
    <w:rsid w:val="00263F6D"/>
    <w:rsid w:val="00265BD7"/>
    <w:rsid w:val="002727F9"/>
    <w:rsid w:val="00274238"/>
    <w:rsid w:val="002837F6"/>
    <w:rsid w:val="00287772"/>
    <w:rsid w:val="002926F9"/>
    <w:rsid w:val="002955C3"/>
    <w:rsid w:val="0029661B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2427D"/>
    <w:rsid w:val="00334852"/>
    <w:rsid w:val="003438BA"/>
    <w:rsid w:val="0034588E"/>
    <w:rsid w:val="003479E8"/>
    <w:rsid w:val="003549A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15674"/>
    <w:rsid w:val="00425F6C"/>
    <w:rsid w:val="004479CD"/>
    <w:rsid w:val="00456F8D"/>
    <w:rsid w:val="00462B72"/>
    <w:rsid w:val="004735E7"/>
    <w:rsid w:val="00487287"/>
    <w:rsid w:val="00490F94"/>
    <w:rsid w:val="004969C8"/>
    <w:rsid w:val="004A1E3E"/>
    <w:rsid w:val="004A31D4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86BB4"/>
    <w:rsid w:val="00591E7E"/>
    <w:rsid w:val="00593050"/>
    <w:rsid w:val="00595C92"/>
    <w:rsid w:val="005A39D5"/>
    <w:rsid w:val="005A5BBE"/>
    <w:rsid w:val="005B2204"/>
    <w:rsid w:val="005B43F1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22356"/>
    <w:rsid w:val="00623572"/>
    <w:rsid w:val="00630B25"/>
    <w:rsid w:val="006441D1"/>
    <w:rsid w:val="00654E11"/>
    <w:rsid w:val="00655E5F"/>
    <w:rsid w:val="006625DE"/>
    <w:rsid w:val="00666A7E"/>
    <w:rsid w:val="006764B3"/>
    <w:rsid w:val="00684957"/>
    <w:rsid w:val="006964AE"/>
    <w:rsid w:val="00696CB3"/>
    <w:rsid w:val="006A61DE"/>
    <w:rsid w:val="006A6B85"/>
    <w:rsid w:val="006B20F4"/>
    <w:rsid w:val="006B4B83"/>
    <w:rsid w:val="006B608E"/>
    <w:rsid w:val="006B60D8"/>
    <w:rsid w:val="006B69B7"/>
    <w:rsid w:val="006D4F1B"/>
    <w:rsid w:val="006D56E3"/>
    <w:rsid w:val="006D7B25"/>
    <w:rsid w:val="006E2AC3"/>
    <w:rsid w:val="00715896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81BFA"/>
    <w:rsid w:val="007820FC"/>
    <w:rsid w:val="007856A3"/>
    <w:rsid w:val="00785F73"/>
    <w:rsid w:val="00792B79"/>
    <w:rsid w:val="007B320A"/>
    <w:rsid w:val="007B7340"/>
    <w:rsid w:val="007C31BF"/>
    <w:rsid w:val="007C3A2D"/>
    <w:rsid w:val="007C5285"/>
    <w:rsid w:val="007C52F4"/>
    <w:rsid w:val="007C5A65"/>
    <w:rsid w:val="007E7FD8"/>
    <w:rsid w:val="00800A2C"/>
    <w:rsid w:val="0080365D"/>
    <w:rsid w:val="00803E3B"/>
    <w:rsid w:val="00812B4C"/>
    <w:rsid w:val="00815F72"/>
    <w:rsid w:val="00820BAA"/>
    <w:rsid w:val="00834AD3"/>
    <w:rsid w:val="00835348"/>
    <w:rsid w:val="008430EA"/>
    <w:rsid w:val="00845802"/>
    <w:rsid w:val="008463DB"/>
    <w:rsid w:val="0084693D"/>
    <w:rsid w:val="00846B0A"/>
    <w:rsid w:val="00847C70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C6B31"/>
    <w:rsid w:val="008D0ABA"/>
    <w:rsid w:val="008D1A97"/>
    <w:rsid w:val="008D2901"/>
    <w:rsid w:val="008D45FB"/>
    <w:rsid w:val="008D5B8D"/>
    <w:rsid w:val="008D663B"/>
    <w:rsid w:val="008D69B3"/>
    <w:rsid w:val="008E2803"/>
    <w:rsid w:val="008F20AD"/>
    <w:rsid w:val="008F7E35"/>
    <w:rsid w:val="00905957"/>
    <w:rsid w:val="00905B10"/>
    <w:rsid w:val="00912DD7"/>
    <w:rsid w:val="009135AF"/>
    <w:rsid w:val="00913755"/>
    <w:rsid w:val="0092036B"/>
    <w:rsid w:val="0093072E"/>
    <w:rsid w:val="0094037F"/>
    <w:rsid w:val="009449D2"/>
    <w:rsid w:val="0094595C"/>
    <w:rsid w:val="00973E45"/>
    <w:rsid w:val="009755FE"/>
    <w:rsid w:val="00982DE7"/>
    <w:rsid w:val="009836BD"/>
    <w:rsid w:val="009A4A98"/>
    <w:rsid w:val="009C3B41"/>
    <w:rsid w:val="009C3E08"/>
    <w:rsid w:val="009E670E"/>
    <w:rsid w:val="009F505B"/>
    <w:rsid w:val="00A00ED8"/>
    <w:rsid w:val="00A21FE1"/>
    <w:rsid w:val="00A33663"/>
    <w:rsid w:val="00A41488"/>
    <w:rsid w:val="00A5155D"/>
    <w:rsid w:val="00A529DA"/>
    <w:rsid w:val="00A57090"/>
    <w:rsid w:val="00A6345A"/>
    <w:rsid w:val="00A65618"/>
    <w:rsid w:val="00A7338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46125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765FC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456"/>
    <w:rsid w:val="00DD5E91"/>
    <w:rsid w:val="00DE2D9E"/>
    <w:rsid w:val="00DF7D2D"/>
    <w:rsid w:val="00E048DB"/>
    <w:rsid w:val="00E16EE5"/>
    <w:rsid w:val="00E204D3"/>
    <w:rsid w:val="00E236DF"/>
    <w:rsid w:val="00E36EDF"/>
    <w:rsid w:val="00E40456"/>
    <w:rsid w:val="00E50141"/>
    <w:rsid w:val="00E50E26"/>
    <w:rsid w:val="00E52612"/>
    <w:rsid w:val="00E530CC"/>
    <w:rsid w:val="00E53C30"/>
    <w:rsid w:val="00E54D2F"/>
    <w:rsid w:val="00E56D32"/>
    <w:rsid w:val="00E6321F"/>
    <w:rsid w:val="00E66EAC"/>
    <w:rsid w:val="00E75281"/>
    <w:rsid w:val="00E8058B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F43EC8"/>
    <w:rsid w:val="00F52C8C"/>
    <w:rsid w:val="00F615D3"/>
    <w:rsid w:val="00F65350"/>
    <w:rsid w:val="00F761ED"/>
    <w:rsid w:val="00F808D0"/>
    <w:rsid w:val="00F82AA4"/>
    <w:rsid w:val="00F8576D"/>
    <w:rsid w:val="00F875FA"/>
    <w:rsid w:val="00F9632C"/>
    <w:rsid w:val="00F96777"/>
    <w:rsid w:val="00F97519"/>
    <w:rsid w:val="00FA4492"/>
    <w:rsid w:val="00FA7C1A"/>
    <w:rsid w:val="00FB031B"/>
    <w:rsid w:val="00FB51AE"/>
    <w:rsid w:val="00FB748A"/>
    <w:rsid w:val="00FC1E36"/>
    <w:rsid w:val="00FC32B2"/>
    <w:rsid w:val="00FC4C6A"/>
    <w:rsid w:val="00FC6D52"/>
    <w:rsid w:val="00FD1384"/>
    <w:rsid w:val="00FE1A57"/>
    <w:rsid w:val="00FE2272"/>
    <w:rsid w:val="00FF15CC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85B187"/>
  <w15:docId w15:val="{6D32805C-F962-4C7B-8630-75B69F21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Domanda%20partecipazione%20operatore%20progetto%20tutor_esperto-%20LET'S%20IMPRO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partecipazione operatore progetto tutor_esperto- LET'S IMPROVE.dotx</Template>
  <TotalTime>38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Rosa</cp:lastModifiedBy>
  <cp:revision>4</cp:revision>
  <cp:lastPrinted>2019-02-04T21:40:00Z</cp:lastPrinted>
  <dcterms:created xsi:type="dcterms:W3CDTF">2020-11-01T20:21:00Z</dcterms:created>
  <dcterms:modified xsi:type="dcterms:W3CDTF">2021-05-11T08:57:00Z</dcterms:modified>
</cp:coreProperties>
</file>